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07" w:rsidRPr="00DE3679" w:rsidRDefault="00055707" w:rsidP="00C058E6">
      <w:pPr>
        <w:pStyle w:val="Title"/>
        <w:rPr>
          <w:sz w:val="18"/>
          <w:szCs w:val="18"/>
        </w:rPr>
      </w:pPr>
      <w:r w:rsidRPr="00DE4FB5">
        <w:rPr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8pt;height:63.75pt;visibility:visible">
            <v:imagedata r:id="rId4" o:title=""/>
          </v:shape>
        </w:pict>
      </w:r>
    </w:p>
    <w:p w:rsidR="00055707" w:rsidRDefault="00055707" w:rsidP="00F54105">
      <w:pPr>
        <w:shd w:val="clear" w:color="auto" w:fill="FFFFFF"/>
        <w:spacing w:after="0" w:line="182" w:lineRule="exact"/>
        <w:ind w:left="1537" w:right="2149" w:firstLine="323"/>
        <w:jc w:val="center"/>
        <w:rPr>
          <w:rFonts w:ascii="Times New Roman" w:hAnsi="Times New Roman"/>
          <w:sz w:val="16"/>
          <w:szCs w:val="16"/>
        </w:rPr>
      </w:pPr>
      <w:r w:rsidRPr="00721F28">
        <w:rPr>
          <w:rFonts w:ascii="Times New Roman" w:hAnsi="Times New Roman"/>
          <w:sz w:val="16"/>
          <w:szCs w:val="16"/>
        </w:rPr>
        <w:t>КАБАРДИНО - БАЛКАРСКОЙ РЕСПУБЛИКИ</w:t>
      </w:r>
    </w:p>
    <w:p w:rsidR="00055707" w:rsidRDefault="00055707" w:rsidP="00F54105">
      <w:pPr>
        <w:shd w:val="clear" w:color="auto" w:fill="FFFFFF"/>
        <w:spacing w:after="0" w:line="182" w:lineRule="exact"/>
        <w:ind w:left="1537" w:right="2149" w:firstLine="323"/>
        <w:jc w:val="center"/>
        <w:rPr>
          <w:rFonts w:ascii="Times New Roman" w:hAnsi="Times New Roman"/>
          <w:sz w:val="16"/>
          <w:szCs w:val="16"/>
        </w:rPr>
      </w:pPr>
      <w:r w:rsidRPr="00721F28">
        <w:rPr>
          <w:rFonts w:ascii="Times New Roman" w:hAnsi="Times New Roman"/>
          <w:sz w:val="16"/>
          <w:szCs w:val="16"/>
        </w:rPr>
        <w:t>ПРОХЛАДНЕНСКОГО МУНИЦИПАЛЬНОГО РАЙОН</w:t>
      </w:r>
      <w:r>
        <w:rPr>
          <w:rFonts w:ascii="Times New Roman" w:hAnsi="Times New Roman"/>
          <w:sz w:val="16"/>
          <w:szCs w:val="16"/>
        </w:rPr>
        <w:t>А</w:t>
      </w:r>
    </w:p>
    <w:p w:rsidR="00055707" w:rsidRPr="004C2530" w:rsidRDefault="00055707" w:rsidP="00F54105">
      <w:pPr>
        <w:shd w:val="clear" w:color="auto" w:fill="FFFFFF"/>
        <w:spacing w:after="0" w:line="182" w:lineRule="exact"/>
        <w:ind w:left="1537" w:right="2149" w:firstLine="323"/>
        <w:jc w:val="center"/>
        <w:rPr>
          <w:rFonts w:ascii="Times New Roman" w:hAnsi="Times New Roman"/>
          <w:sz w:val="16"/>
          <w:szCs w:val="16"/>
        </w:rPr>
      </w:pPr>
      <w:r w:rsidRPr="00721F28">
        <w:rPr>
          <w:rFonts w:ascii="Times New Roman" w:hAnsi="Times New Roman"/>
          <w:spacing w:val="-1"/>
          <w:sz w:val="16"/>
          <w:szCs w:val="16"/>
        </w:rPr>
        <w:t>СОВЕТ МЕСТНОГО САМОУПРАВЛЕНИЯ СЕЛЬСКОГО ПОСЕЛЕНИЯ УЧЕБНОЕ</w:t>
      </w:r>
    </w:p>
    <w:p w:rsidR="00055707" w:rsidRDefault="00055707" w:rsidP="00C058E6">
      <w:pPr>
        <w:shd w:val="clear" w:color="auto" w:fill="FFFFFF"/>
        <w:spacing w:after="0" w:line="182" w:lineRule="exact"/>
        <w:ind w:left="1565" w:right="1582"/>
        <w:jc w:val="center"/>
        <w:rPr>
          <w:rFonts w:ascii="Times New Roman" w:hAnsi="Times New Roman"/>
          <w:sz w:val="16"/>
          <w:szCs w:val="16"/>
        </w:rPr>
      </w:pPr>
    </w:p>
    <w:p w:rsidR="00055707" w:rsidRDefault="00055707" w:rsidP="00F54105">
      <w:pPr>
        <w:shd w:val="clear" w:color="auto" w:fill="FFFFFF"/>
        <w:spacing w:after="0" w:line="182" w:lineRule="exact"/>
        <w:ind w:left="1565" w:right="1582"/>
        <w:jc w:val="center"/>
        <w:rPr>
          <w:rFonts w:ascii="Times New Roman" w:hAnsi="Times New Roman"/>
          <w:sz w:val="16"/>
          <w:szCs w:val="16"/>
        </w:rPr>
      </w:pPr>
      <w:r w:rsidRPr="00721F28">
        <w:rPr>
          <w:rFonts w:ascii="Times New Roman" w:hAnsi="Times New Roman"/>
          <w:sz w:val="16"/>
          <w:szCs w:val="16"/>
        </w:rPr>
        <w:t>КЪЭБЭРДЕЙ - БАЛЪКЪЭР РЕСПУБЛИКА</w:t>
      </w:r>
    </w:p>
    <w:p w:rsidR="00055707" w:rsidRPr="00721F28" w:rsidRDefault="00055707" w:rsidP="00F54105">
      <w:pPr>
        <w:shd w:val="clear" w:color="auto" w:fill="FFFFFF"/>
        <w:spacing w:after="0" w:line="182" w:lineRule="exact"/>
        <w:ind w:left="1565" w:right="1582"/>
        <w:jc w:val="center"/>
        <w:rPr>
          <w:rFonts w:ascii="Times New Roman" w:hAnsi="Times New Roman"/>
        </w:rPr>
      </w:pPr>
      <w:r w:rsidRPr="00721F28">
        <w:rPr>
          <w:rFonts w:ascii="Times New Roman" w:hAnsi="Times New Roman"/>
          <w:spacing w:val="-1"/>
          <w:sz w:val="16"/>
          <w:szCs w:val="16"/>
        </w:rPr>
        <w:t>ПРОХЛАДНЭ МУНИЦИПАЛЬНЭ РАЙОНЫМ УЧЕБНЭ КЪУАЖЭ ЖЫЛАГЪУЭМ СОВЕТЫМ</w:t>
      </w:r>
    </w:p>
    <w:p w:rsidR="00055707" w:rsidRDefault="00055707" w:rsidP="00F54105">
      <w:pPr>
        <w:shd w:val="clear" w:color="auto" w:fill="FFFFFF"/>
        <w:spacing w:after="0" w:line="182" w:lineRule="exact"/>
        <w:ind w:left="2132" w:right="2143"/>
        <w:jc w:val="center"/>
        <w:rPr>
          <w:rFonts w:ascii="Times New Roman" w:hAnsi="Times New Roman"/>
          <w:sz w:val="16"/>
          <w:szCs w:val="16"/>
        </w:rPr>
      </w:pPr>
    </w:p>
    <w:p w:rsidR="00055707" w:rsidRDefault="00055707" w:rsidP="00F54105">
      <w:pPr>
        <w:shd w:val="clear" w:color="auto" w:fill="FFFFFF"/>
        <w:spacing w:after="0" w:line="182" w:lineRule="exact"/>
        <w:ind w:left="2132" w:right="2143"/>
        <w:jc w:val="center"/>
        <w:rPr>
          <w:rFonts w:ascii="Times New Roman" w:hAnsi="Times New Roman"/>
          <w:sz w:val="16"/>
          <w:szCs w:val="16"/>
        </w:rPr>
      </w:pPr>
      <w:r w:rsidRPr="00721F28">
        <w:rPr>
          <w:rFonts w:ascii="Times New Roman" w:hAnsi="Times New Roman"/>
          <w:sz w:val="16"/>
          <w:szCs w:val="16"/>
        </w:rPr>
        <w:t>КЪАБАРТЫ - МАЛКАЪАР РЕСПУБЛИКАНЫ</w:t>
      </w:r>
    </w:p>
    <w:p w:rsidR="00055707" w:rsidRPr="00721F28" w:rsidRDefault="00055707" w:rsidP="00F54105">
      <w:pPr>
        <w:shd w:val="clear" w:color="auto" w:fill="FFFFFF"/>
        <w:spacing w:after="0" w:line="182" w:lineRule="exact"/>
        <w:ind w:left="2132" w:right="2143"/>
        <w:jc w:val="center"/>
        <w:rPr>
          <w:rFonts w:ascii="Times New Roman" w:hAnsi="Times New Roman"/>
        </w:rPr>
      </w:pPr>
      <w:r w:rsidRPr="00721F28">
        <w:rPr>
          <w:rFonts w:ascii="Times New Roman" w:hAnsi="Times New Roman"/>
          <w:spacing w:val="-1"/>
          <w:sz w:val="16"/>
          <w:szCs w:val="16"/>
        </w:rPr>
        <w:t>ПРОХЛАДНА МУНИЦИПАЛЬНЫЙ РАЙОНУНУ УЧЕБНОЕ ЭЛЬ СОВЕТИНИ</w:t>
      </w:r>
    </w:p>
    <w:p w:rsidR="00055707" w:rsidRDefault="00055707" w:rsidP="00C946FA">
      <w:pPr>
        <w:shd w:val="clear" w:color="auto" w:fill="FFFFFF"/>
        <w:tabs>
          <w:tab w:val="left" w:pos="7939"/>
        </w:tabs>
        <w:spacing w:after="0" w:line="240" w:lineRule="auto"/>
        <w:ind w:left="1286"/>
        <w:rPr>
          <w:rFonts w:ascii="Times New Roman" w:hAnsi="Times New Roman"/>
          <w:spacing w:val="-3"/>
        </w:rPr>
      </w:pPr>
      <w:r w:rsidRPr="00721F28">
        <w:rPr>
          <w:rFonts w:ascii="Times New Roman" w:hAnsi="Times New Roman"/>
          <w:spacing w:val="-1"/>
        </w:rPr>
        <w:t>361009 с.Учебное , ул.Школьная -№3 Прохладненского р-на КБР</w:t>
      </w:r>
      <w:r w:rsidRPr="00721F28">
        <w:rPr>
          <w:rFonts w:ascii="Times New Roman" w:hAnsi="Times New Roman"/>
        </w:rPr>
        <w:tab/>
      </w:r>
      <w:r w:rsidRPr="00721F28">
        <w:rPr>
          <w:rFonts w:ascii="Times New Roman" w:hAnsi="Times New Roman"/>
          <w:spacing w:val="-3"/>
        </w:rPr>
        <w:t>тел. 95-2-90</w:t>
      </w:r>
    </w:p>
    <w:p w:rsidR="00055707" w:rsidRPr="00721F28" w:rsidRDefault="00055707" w:rsidP="00C946FA">
      <w:pPr>
        <w:shd w:val="clear" w:color="auto" w:fill="FFFFFF"/>
        <w:tabs>
          <w:tab w:val="left" w:pos="7939"/>
        </w:tabs>
        <w:spacing w:after="0" w:line="240" w:lineRule="auto"/>
        <w:ind w:left="1286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>________________________________________________________________________________</w:t>
      </w:r>
    </w:p>
    <w:p w:rsidR="00055707" w:rsidRDefault="00055707" w:rsidP="00C946FA">
      <w:pPr>
        <w:shd w:val="clear" w:color="auto" w:fill="FFFFFF"/>
        <w:tabs>
          <w:tab w:val="left" w:pos="8477"/>
        </w:tabs>
        <w:spacing w:after="0" w:line="240" w:lineRule="auto"/>
        <w:ind w:left="58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C946FA">
        <w:rPr>
          <w:rFonts w:ascii="Times New Roman" w:hAnsi="Times New Roman"/>
          <w:b/>
          <w:sz w:val="24"/>
          <w:szCs w:val="24"/>
        </w:rPr>
        <w:t>«01» июня 2016 года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Pr="00C946FA">
        <w:rPr>
          <w:rFonts w:ascii="Times New Roman" w:hAnsi="Times New Roman"/>
          <w:b/>
          <w:spacing w:val="-4"/>
          <w:sz w:val="24"/>
          <w:szCs w:val="24"/>
        </w:rPr>
        <w:t>с.п. Учебное</w:t>
      </w:r>
    </w:p>
    <w:p w:rsidR="00055707" w:rsidRDefault="00055707" w:rsidP="00C946FA">
      <w:pPr>
        <w:shd w:val="clear" w:color="auto" w:fill="FFFFFF"/>
        <w:tabs>
          <w:tab w:val="left" w:pos="8477"/>
        </w:tabs>
        <w:spacing w:after="0" w:line="240" w:lineRule="auto"/>
        <w:ind w:left="58"/>
        <w:rPr>
          <w:rFonts w:ascii="Times New Roman" w:hAnsi="Times New Roman"/>
          <w:b/>
          <w:spacing w:val="-4"/>
          <w:sz w:val="24"/>
          <w:szCs w:val="24"/>
        </w:rPr>
      </w:pPr>
    </w:p>
    <w:p w:rsidR="00055707" w:rsidRPr="00C946FA" w:rsidRDefault="00055707" w:rsidP="00C946FA">
      <w:pPr>
        <w:shd w:val="clear" w:color="auto" w:fill="FFFFFF"/>
        <w:tabs>
          <w:tab w:val="left" w:pos="8477"/>
        </w:tabs>
        <w:spacing w:after="0" w:line="240" w:lineRule="auto"/>
        <w:ind w:left="58"/>
        <w:rPr>
          <w:rFonts w:ascii="Times New Roman" w:hAnsi="Times New Roman"/>
          <w:b/>
          <w:spacing w:val="-4"/>
          <w:sz w:val="24"/>
          <w:szCs w:val="24"/>
        </w:rPr>
      </w:pPr>
    </w:p>
    <w:p w:rsidR="00055707" w:rsidRPr="00930C38" w:rsidRDefault="00055707" w:rsidP="00DC2247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 Е Ш Е Н И Е  76/2</w:t>
      </w:r>
    </w:p>
    <w:p w:rsidR="00055707" w:rsidRDefault="00055707" w:rsidP="00DC224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0C38">
        <w:rPr>
          <w:rFonts w:ascii="Times New Roman" w:hAnsi="Times New Roman"/>
          <w:sz w:val="28"/>
          <w:szCs w:val="28"/>
        </w:rPr>
        <w:t xml:space="preserve">сессии </w:t>
      </w:r>
      <w:r>
        <w:rPr>
          <w:rFonts w:ascii="Times New Roman" w:hAnsi="Times New Roman"/>
          <w:sz w:val="28"/>
          <w:szCs w:val="28"/>
        </w:rPr>
        <w:t>Совета местного самоуправления с</w:t>
      </w:r>
      <w:r w:rsidRPr="00930C38">
        <w:rPr>
          <w:rFonts w:ascii="Times New Roman" w:hAnsi="Times New Roman"/>
          <w:sz w:val="28"/>
          <w:szCs w:val="28"/>
        </w:rPr>
        <w:t>ельского поселения Учебное</w:t>
      </w:r>
      <w:r>
        <w:rPr>
          <w:rFonts w:ascii="Times New Roman" w:hAnsi="Times New Roman"/>
          <w:sz w:val="28"/>
          <w:szCs w:val="28"/>
        </w:rPr>
        <w:t xml:space="preserve"> Прохладненского муниципального района КБР</w:t>
      </w:r>
    </w:p>
    <w:p w:rsidR="00055707" w:rsidRPr="00930C38" w:rsidRDefault="00055707" w:rsidP="00DC224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5707" w:rsidRPr="002D6323" w:rsidRDefault="00055707" w:rsidP="00DC2247">
      <w:pPr>
        <w:shd w:val="clear" w:color="auto" w:fill="FFFFFF"/>
        <w:spacing w:after="0" w:line="288" w:lineRule="exact"/>
        <w:ind w:right="-1"/>
        <w:jc w:val="center"/>
        <w:rPr>
          <w:rFonts w:ascii="Times New Roman" w:hAnsi="Times New Roman"/>
          <w:b/>
        </w:rPr>
      </w:pPr>
      <w:r w:rsidRPr="002D6323">
        <w:rPr>
          <w:rFonts w:ascii="Times New Roman" w:hAnsi="Times New Roman"/>
          <w:b/>
          <w:spacing w:val="-2"/>
          <w:sz w:val="24"/>
          <w:szCs w:val="24"/>
        </w:rPr>
        <w:t>«Об установлении учетной нормы и нормы предоставления жилого помещения</w:t>
      </w:r>
      <w:r w:rsidRPr="002D6323">
        <w:rPr>
          <w:rFonts w:ascii="Times New Roman" w:hAnsi="Times New Roman"/>
          <w:b/>
          <w:sz w:val="24"/>
          <w:szCs w:val="24"/>
        </w:rPr>
        <w:t>»</w:t>
      </w:r>
    </w:p>
    <w:p w:rsidR="00055707" w:rsidRPr="002D6323" w:rsidRDefault="00055707" w:rsidP="002D6323">
      <w:pPr>
        <w:spacing w:after="0" w:line="240" w:lineRule="auto"/>
        <w:ind w:right="-1" w:firstLine="51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55707" w:rsidRPr="00F54105" w:rsidRDefault="00055707" w:rsidP="00F54105">
      <w:pPr>
        <w:shd w:val="clear" w:color="auto" w:fill="FFFFFF"/>
        <w:spacing w:after="0" w:line="278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>В соответствии со ст. 50 Жилищного кодекса Российской Федерации, с Законом Кабардино-Балкарской Республики от 28.07.2006 № 55-РЗ "О регулировании жилищных отношений в Кабардино-Балкарской Республике"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F5410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</w:t>
      </w:r>
      <w:r w:rsidRPr="00F54105">
        <w:rPr>
          <w:rFonts w:ascii="Times New Roman" w:hAnsi="Times New Roman"/>
          <w:sz w:val="28"/>
          <w:szCs w:val="28"/>
        </w:rPr>
        <w:t xml:space="preserve"> сельского поселения Учебное Прохладненского муниципального района Кабардино-Балкарской Республики</w:t>
      </w:r>
      <w:r>
        <w:rPr>
          <w:rFonts w:ascii="Times New Roman" w:hAnsi="Times New Roman"/>
          <w:sz w:val="28"/>
          <w:szCs w:val="28"/>
        </w:rPr>
        <w:t>, Совет местного самоуправления сельского поселения Учебное Прохладненского муниципального района КБР</w:t>
      </w:r>
    </w:p>
    <w:p w:rsidR="00055707" w:rsidRPr="00C946FA" w:rsidRDefault="00055707" w:rsidP="00F54105">
      <w:pPr>
        <w:shd w:val="clear" w:color="auto" w:fill="FFFFFF"/>
        <w:spacing w:before="240" w:after="0" w:line="298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946FA">
        <w:rPr>
          <w:rFonts w:ascii="Times New Roman" w:hAnsi="Times New Roman"/>
          <w:b/>
          <w:spacing w:val="-4"/>
          <w:sz w:val="28"/>
          <w:szCs w:val="28"/>
        </w:rPr>
        <w:t>РЕШИЛ:</w:t>
      </w:r>
    </w:p>
    <w:p w:rsidR="00055707" w:rsidRPr="00F54105" w:rsidRDefault="00055707" w:rsidP="00C946FA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>1. Установить на территории сельского поселения Учебное Прохладненского муниципального района:</w:t>
      </w:r>
    </w:p>
    <w:p w:rsidR="00055707" w:rsidRPr="00F54105" w:rsidRDefault="00055707" w:rsidP="00C946FA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 xml:space="preserve">1.1. учетную норму площади жилого помещения для принятия на учет граждан в качестве нуждающихся в жилых помещениях - в размере менее </w:t>
      </w:r>
      <w:smartTag w:uri="urn:schemas-microsoft-com:office:smarttags" w:element="metricconverter">
        <w:smartTagPr>
          <w:attr w:name="ProductID" w:val="11 кв. метров"/>
        </w:smartTagPr>
        <w:r w:rsidRPr="00F54105">
          <w:rPr>
            <w:rFonts w:ascii="Times New Roman" w:hAnsi="Times New Roman"/>
            <w:color w:val="000000"/>
            <w:sz w:val="28"/>
            <w:szCs w:val="28"/>
          </w:rPr>
          <w:t>11 кв. метров</w:t>
        </w:r>
      </w:smartTag>
      <w:r w:rsidRPr="00F54105">
        <w:rPr>
          <w:rFonts w:ascii="Times New Roman" w:hAnsi="Times New Roman"/>
          <w:color w:val="000000"/>
          <w:sz w:val="28"/>
          <w:szCs w:val="28"/>
        </w:rPr>
        <w:t xml:space="preserve"> общей площади жилого помещения на одного человека;</w:t>
      </w:r>
    </w:p>
    <w:p w:rsidR="00055707" w:rsidRPr="00F54105" w:rsidRDefault="00055707" w:rsidP="00C946FA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>1.2. норму предоставления площади жилого помещения по договору социального найма:</w:t>
      </w:r>
    </w:p>
    <w:p w:rsidR="00055707" w:rsidRPr="00F54105" w:rsidRDefault="00055707" w:rsidP="00C946FA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>1) на одиноко проживающего гражданина - 33 квадратных метра общей площади;</w:t>
      </w:r>
    </w:p>
    <w:p w:rsidR="00055707" w:rsidRPr="00F54105" w:rsidRDefault="00055707" w:rsidP="00C946FA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>2) на семью из двух человек - 42 квадратных метра общей площади;</w:t>
      </w:r>
    </w:p>
    <w:p w:rsidR="00055707" w:rsidRPr="00F54105" w:rsidRDefault="00055707" w:rsidP="00C946FA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>3) на семью из трех человек и более - по 18 квадратных метров общей площади на каждого члена семьи;</w:t>
      </w:r>
    </w:p>
    <w:p w:rsidR="00055707" w:rsidRPr="00F54105" w:rsidRDefault="00055707" w:rsidP="00C946FA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 xml:space="preserve">1.3. при принятии на учет граждан, нуждающихся в улучшении жилищных условий, учетная норма менее </w:t>
      </w:r>
      <w:smartTag w:uri="urn:schemas-microsoft-com:office:smarttags" w:element="metricconverter">
        <w:smartTagPr>
          <w:attr w:name="ProductID" w:val="11 кв. метров"/>
        </w:smartTagPr>
        <w:r w:rsidRPr="00F54105">
          <w:rPr>
            <w:rFonts w:ascii="Times New Roman" w:hAnsi="Times New Roman"/>
            <w:color w:val="000000"/>
            <w:sz w:val="28"/>
            <w:szCs w:val="28"/>
          </w:rPr>
          <w:t>11 кв. метров</w:t>
        </w:r>
      </w:smartTag>
      <w:r w:rsidRPr="00F54105">
        <w:rPr>
          <w:rFonts w:ascii="Times New Roman" w:hAnsi="Times New Roman"/>
          <w:color w:val="000000"/>
          <w:sz w:val="28"/>
          <w:szCs w:val="28"/>
        </w:rPr>
        <w:t xml:space="preserve"> не распространяется на семьи из двух и более человек, среди которых имеются два разнополых совершеннолетних, не являющихся супругами и проживающих в однокомнатной квартире;</w:t>
      </w:r>
    </w:p>
    <w:p w:rsidR="00055707" w:rsidRPr="00F54105" w:rsidRDefault="00055707" w:rsidP="00C946FA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>1.4. допускается заселение по договорам социального найма двухкомнатной квартиры двумя разнополыми совершеннолетними членами одной семьи с превышением нормы общей площади на одного человека, а также семьей из четырех человек двухкомнатной квартиры с отдельными изолированными комнатами при соблюдении нормы общей площади на одного члена семьи.</w:t>
      </w:r>
    </w:p>
    <w:p w:rsidR="00055707" w:rsidRPr="00F54105" w:rsidRDefault="00055707" w:rsidP="00C946FA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Обнародовать</w:t>
      </w:r>
      <w:r w:rsidRPr="00F54105">
        <w:rPr>
          <w:rFonts w:ascii="Times New Roman" w:hAnsi="Times New Roman"/>
          <w:sz w:val="28"/>
          <w:szCs w:val="28"/>
        </w:rPr>
        <w:t xml:space="preserve"> настоящее Решение в </w:t>
      </w:r>
      <w:r>
        <w:rPr>
          <w:rFonts w:ascii="Times New Roman" w:hAnsi="Times New Roman"/>
          <w:sz w:val="28"/>
          <w:szCs w:val="28"/>
        </w:rPr>
        <w:t>порядке, предусмотренном Уставом сельского поселения Учебное Прохладненского муниципального района КБР</w:t>
      </w:r>
      <w:r w:rsidRPr="00F54105">
        <w:rPr>
          <w:rFonts w:ascii="Times New Roman" w:hAnsi="Times New Roman"/>
          <w:sz w:val="28"/>
          <w:szCs w:val="28"/>
        </w:rPr>
        <w:t>.</w:t>
      </w:r>
    </w:p>
    <w:p w:rsidR="00055707" w:rsidRPr="00F54105" w:rsidRDefault="00055707" w:rsidP="00C946FA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 xml:space="preserve">3.Настоящее Решение вступает в силу со дня его официального </w:t>
      </w:r>
      <w:r>
        <w:rPr>
          <w:rFonts w:ascii="Times New Roman" w:hAnsi="Times New Roman"/>
          <w:color w:val="000000"/>
          <w:sz w:val="28"/>
          <w:szCs w:val="28"/>
        </w:rPr>
        <w:t>обнародования.</w:t>
      </w:r>
    </w:p>
    <w:p w:rsidR="00055707" w:rsidRPr="00F54105" w:rsidRDefault="00055707" w:rsidP="00C946FA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F54105">
        <w:rPr>
          <w:rFonts w:ascii="Times New Roman" w:hAnsi="Times New Roman"/>
          <w:color w:val="000000"/>
          <w:sz w:val="28"/>
          <w:szCs w:val="28"/>
        </w:rPr>
        <w:t xml:space="preserve">4.Контроль исполнения настоящего Решения возложить на заместителя главы </w:t>
      </w:r>
      <w:r>
        <w:rPr>
          <w:rFonts w:ascii="Times New Roman" w:hAnsi="Times New Roman"/>
          <w:color w:val="000000"/>
          <w:sz w:val="28"/>
          <w:szCs w:val="28"/>
        </w:rPr>
        <w:t xml:space="preserve">местной администрации </w:t>
      </w:r>
      <w:r w:rsidRPr="00F54105">
        <w:rPr>
          <w:rFonts w:ascii="Times New Roman" w:hAnsi="Times New Roman"/>
          <w:color w:val="000000"/>
          <w:sz w:val="28"/>
          <w:szCs w:val="28"/>
        </w:rPr>
        <w:t xml:space="preserve">сельского поселения Учебное </w:t>
      </w: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54105">
        <w:rPr>
          <w:rFonts w:ascii="Times New Roman" w:hAnsi="Times New Roman"/>
          <w:color w:val="000000"/>
          <w:sz w:val="28"/>
          <w:szCs w:val="28"/>
        </w:rPr>
        <w:t>Бегма А.П.</w:t>
      </w:r>
    </w:p>
    <w:p w:rsidR="00055707" w:rsidRDefault="00055707" w:rsidP="00C946F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055707" w:rsidRPr="00F54105" w:rsidRDefault="00055707" w:rsidP="00C946F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055707" w:rsidRPr="00F54105" w:rsidRDefault="00055707" w:rsidP="00C946FA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055707" w:rsidRDefault="00055707" w:rsidP="00C058E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Заместитель п</w:t>
      </w:r>
      <w:r w:rsidRPr="00F54105">
        <w:rPr>
          <w:rFonts w:ascii="Times New Roman" w:hAnsi="Times New Roman"/>
          <w:spacing w:val="-2"/>
          <w:sz w:val="28"/>
          <w:szCs w:val="28"/>
        </w:rPr>
        <w:t xml:space="preserve">редседатель Совета местного </w:t>
      </w:r>
    </w:p>
    <w:p w:rsidR="00055707" w:rsidRPr="00C946FA" w:rsidRDefault="00055707" w:rsidP="00C058E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pacing w:val="-2"/>
          <w:sz w:val="28"/>
          <w:szCs w:val="28"/>
        </w:rPr>
      </w:pPr>
      <w:r w:rsidRPr="00F54105">
        <w:rPr>
          <w:rFonts w:ascii="Times New Roman" w:hAnsi="Times New Roman"/>
          <w:spacing w:val="-2"/>
          <w:sz w:val="28"/>
          <w:szCs w:val="28"/>
        </w:rPr>
        <w:t>Самоуправления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54105">
        <w:rPr>
          <w:rFonts w:ascii="Times New Roman" w:hAnsi="Times New Roman"/>
          <w:sz w:val="28"/>
          <w:szCs w:val="28"/>
        </w:rPr>
        <w:t>сельского поселения Учебное</w:t>
      </w:r>
    </w:p>
    <w:p w:rsidR="00055707" w:rsidRPr="00C946FA" w:rsidRDefault="00055707" w:rsidP="00C058E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8"/>
          <w:szCs w:val="28"/>
        </w:rPr>
      </w:pPr>
      <w:r w:rsidRPr="00F54105">
        <w:rPr>
          <w:rFonts w:ascii="Times New Roman" w:hAnsi="Times New Roman"/>
          <w:sz w:val="28"/>
          <w:szCs w:val="28"/>
        </w:rPr>
        <w:t xml:space="preserve">Прохладненского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С.В.Галютина</w:t>
      </w:r>
    </w:p>
    <w:p w:rsidR="00055707" w:rsidRPr="00F54105" w:rsidRDefault="00055707" w:rsidP="00C058E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pacing w:val="-4"/>
          <w:sz w:val="28"/>
          <w:szCs w:val="28"/>
        </w:rPr>
      </w:pPr>
    </w:p>
    <w:p w:rsidR="00055707" w:rsidRPr="00F54105" w:rsidRDefault="00055707" w:rsidP="00C058E6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/>
          <w:spacing w:val="-4"/>
          <w:sz w:val="28"/>
          <w:szCs w:val="28"/>
        </w:rPr>
      </w:pPr>
    </w:p>
    <w:p w:rsidR="00055707" w:rsidRPr="00F54105" w:rsidRDefault="00055707">
      <w:pPr>
        <w:rPr>
          <w:sz w:val="28"/>
          <w:szCs w:val="28"/>
        </w:rPr>
      </w:pPr>
    </w:p>
    <w:sectPr w:rsidR="00055707" w:rsidRPr="00F54105" w:rsidSect="00C058E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8E6"/>
    <w:rsid w:val="0004778C"/>
    <w:rsid w:val="00055707"/>
    <w:rsid w:val="000C1CBA"/>
    <w:rsid w:val="00137F44"/>
    <w:rsid w:val="002D6323"/>
    <w:rsid w:val="003D52D7"/>
    <w:rsid w:val="004228F3"/>
    <w:rsid w:val="004B15C3"/>
    <w:rsid w:val="004C2530"/>
    <w:rsid w:val="006C2EED"/>
    <w:rsid w:val="006E0FDF"/>
    <w:rsid w:val="00721F28"/>
    <w:rsid w:val="00930C38"/>
    <w:rsid w:val="00A06BE8"/>
    <w:rsid w:val="00B032AD"/>
    <w:rsid w:val="00C058E6"/>
    <w:rsid w:val="00C93280"/>
    <w:rsid w:val="00C946FA"/>
    <w:rsid w:val="00CB47DF"/>
    <w:rsid w:val="00DC2247"/>
    <w:rsid w:val="00DE1297"/>
    <w:rsid w:val="00DE3679"/>
    <w:rsid w:val="00DE4FB5"/>
    <w:rsid w:val="00E97BDF"/>
    <w:rsid w:val="00F5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28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DC2247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3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C058E6"/>
    <w:pPr>
      <w:spacing w:after="0" w:line="240" w:lineRule="auto"/>
      <w:jc w:val="center"/>
    </w:pPr>
    <w:rPr>
      <w:rFonts w:ascii="Times New Roman" w:hAnsi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058E6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0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8E6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DC2247"/>
    <w:rPr>
      <w:rFonts w:ascii="Arial" w:hAnsi="Arial"/>
      <w:b/>
      <w:kern w:val="32"/>
      <w:sz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447</Words>
  <Characters>2552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cp:lastPrinted>2014-07-17T12:49:00Z</cp:lastPrinted>
  <dcterms:created xsi:type="dcterms:W3CDTF">2014-07-17T11:09:00Z</dcterms:created>
  <dcterms:modified xsi:type="dcterms:W3CDTF">2016-06-01T08:13:00Z</dcterms:modified>
</cp:coreProperties>
</file>